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3F" w:rsidRDefault="00EB5D20" w:rsidP="00F87D28">
      <w:r w:rsidRPr="009A141F">
        <w:rPr>
          <w:sz w:val="32"/>
          <w:szCs w:val="32"/>
        </w:rPr>
        <w:t>Protokoll Elternrunde Nr.</w:t>
      </w:r>
      <w:r>
        <w:t xml:space="preserve"> </w:t>
      </w:r>
      <w:r w:rsidR="00783A13">
        <w:rPr>
          <w:sz w:val="28"/>
          <w:szCs w:val="28"/>
        </w:rPr>
        <w:t>4</w:t>
      </w:r>
      <w:r>
        <w:t xml:space="preserve"> </w:t>
      </w:r>
    </w:p>
    <w:p w:rsidR="009A141F" w:rsidRDefault="009A141F" w:rsidP="00F87D28"/>
    <w:p w:rsidR="00EB5D20" w:rsidRPr="009A141F" w:rsidRDefault="00783A13" w:rsidP="00F87D28">
      <w:pPr>
        <w:rPr>
          <w:sz w:val="24"/>
        </w:rPr>
      </w:pPr>
      <w:r>
        <w:rPr>
          <w:sz w:val="24"/>
        </w:rPr>
        <w:t>Montag</w:t>
      </w:r>
      <w:r w:rsidR="009A141F">
        <w:rPr>
          <w:sz w:val="24"/>
        </w:rPr>
        <w:t xml:space="preserve">, </w:t>
      </w:r>
      <w:r>
        <w:rPr>
          <w:sz w:val="24"/>
        </w:rPr>
        <w:t xml:space="preserve">10. Februar </w:t>
      </w:r>
      <w:r w:rsidR="009A141F" w:rsidRPr="009A141F">
        <w:rPr>
          <w:sz w:val="24"/>
        </w:rPr>
        <w:t>2020 von 20.00 bis 21</w:t>
      </w:r>
      <w:r w:rsidR="00EB5D20" w:rsidRPr="009A141F">
        <w:rPr>
          <w:sz w:val="24"/>
        </w:rPr>
        <w:t>.30</w:t>
      </w:r>
      <w:r w:rsidR="009A141F" w:rsidRPr="009A141F">
        <w:rPr>
          <w:sz w:val="24"/>
        </w:rPr>
        <w:t xml:space="preserve">, </w:t>
      </w:r>
      <w:r w:rsidR="00EB5D20" w:rsidRPr="009A141F">
        <w:rPr>
          <w:sz w:val="24"/>
        </w:rPr>
        <w:t>Bibliothek St. Karli</w:t>
      </w:r>
    </w:p>
    <w:p w:rsidR="00EB5D20" w:rsidRDefault="00EB5D20" w:rsidP="00F87D28"/>
    <w:p w:rsidR="00EB5D20" w:rsidRDefault="009A141F" w:rsidP="00F87D28">
      <w:pPr>
        <w:rPr>
          <w:b/>
        </w:rPr>
      </w:pPr>
      <w:r w:rsidRPr="009A141F">
        <w:rPr>
          <w:b/>
        </w:rPr>
        <w:t>Teilnehmende</w:t>
      </w:r>
    </w:p>
    <w:p w:rsidR="00B8135A" w:rsidRPr="00B8135A" w:rsidRDefault="00B8135A" w:rsidP="00F87D28">
      <w:r>
        <w:t xml:space="preserve">Iris Simmonds, Yvonne </w:t>
      </w:r>
      <w:proofErr w:type="spellStart"/>
      <w:r>
        <w:t>Aschwanden</w:t>
      </w:r>
      <w:proofErr w:type="spellEnd"/>
      <w:r>
        <w:t xml:space="preserve">, Antonia Steffen, Barbara Gresch, Thomas Heimgartner </w:t>
      </w:r>
    </w:p>
    <w:p w:rsidR="00EB5D20" w:rsidRDefault="00EB5D20" w:rsidP="00F87D28"/>
    <w:p w:rsidR="00EB5D20" w:rsidRPr="009A141F" w:rsidRDefault="00EB5D20" w:rsidP="00F87D28">
      <w:pPr>
        <w:rPr>
          <w:b/>
        </w:rPr>
      </w:pPr>
      <w:r w:rsidRPr="009A141F">
        <w:rPr>
          <w:b/>
        </w:rPr>
        <w:t>Leitung</w:t>
      </w:r>
    </w:p>
    <w:p w:rsidR="009A141F" w:rsidRDefault="00B8135A" w:rsidP="00F87D28">
      <w:r>
        <w:t>Wendela Martens, Anita B</w:t>
      </w:r>
      <w:r w:rsidR="00945CC8">
        <w:t>lättler</w:t>
      </w:r>
    </w:p>
    <w:p w:rsidR="00B8135A" w:rsidRDefault="00B8135A" w:rsidP="00F87D28"/>
    <w:p w:rsidR="009A141F" w:rsidRPr="009A141F" w:rsidRDefault="009A141F" w:rsidP="00F87D28">
      <w:pPr>
        <w:rPr>
          <w:b/>
        </w:rPr>
      </w:pPr>
      <w:r w:rsidRPr="009A141F">
        <w:rPr>
          <w:b/>
        </w:rPr>
        <w:t>Protokoll</w:t>
      </w:r>
    </w:p>
    <w:p w:rsidR="00EB5D20" w:rsidRDefault="00B8135A" w:rsidP="00F87D28">
      <w:r>
        <w:t>Antonia Ste</w:t>
      </w:r>
      <w:r w:rsidR="00D4453D">
        <w:t>ffen</w:t>
      </w:r>
    </w:p>
    <w:p w:rsidR="00D4453D" w:rsidRDefault="00D4453D" w:rsidP="00F87D28"/>
    <w:p w:rsidR="00D4453D" w:rsidRPr="00005A89" w:rsidRDefault="00D4453D" w:rsidP="00F87D28">
      <w:pPr>
        <w:rPr>
          <w:b/>
        </w:rPr>
      </w:pPr>
      <w:r w:rsidRPr="00005A89">
        <w:rPr>
          <w:b/>
        </w:rPr>
        <w:t>Traktanden</w:t>
      </w:r>
    </w:p>
    <w:p w:rsidR="00D4453D" w:rsidRDefault="00D4453D" w:rsidP="00F87D28">
      <w:r>
        <w:t>Ziel: Bis am 28. Mai 2020 ist Elternrunde für das Schuljahr 20/21 so vorbereitet, dass sie starten kann</w:t>
      </w:r>
      <w:r w:rsidR="0044146A">
        <w:t>.</w:t>
      </w:r>
    </w:p>
    <w:p w:rsidR="0044146A" w:rsidRDefault="0044146A" w:rsidP="0044146A">
      <w:pPr>
        <w:pStyle w:val="Listenabsatz"/>
        <w:numPr>
          <w:ilvl w:val="0"/>
          <w:numId w:val="42"/>
        </w:numPr>
      </w:pPr>
      <w:r>
        <w:t>Sammeln der Aufgaben (was, wozu?)</w:t>
      </w:r>
    </w:p>
    <w:p w:rsidR="0044146A" w:rsidRDefault="0044146A" w:rsidP="0044146A">
      <w:pPr>
        <w:pStyle w:val="Listenabsatz"/>
        <w:numPr>
          <w:ilvl w:val="0"/>
          <w:numId w:val="42"/>
        </w:numPr>
      </w:pPr>
      <w:r>
        <w:t>Priorisieren der Aufgaben (bis wann?)</w:t>
      </w:r>
    </w:p>
    <w:p w:rsidR="0044146A" w:rsidRDefault="0044146A" w:rsidP="0044146A">
      <w:pPr>
        <w:pStyle w:val="Listenabsatz"/>
        <w:numPr>
          <w:ilvl w:val="0"/>
          <w:numId w:val="42"/>
        </w:numPr>
      </w:pPr>
      <w:r>
        <w:t>Aufgaben verteilen</w:t>
      </w:r>
      <w:r w:rsidR="000B3C08">
        <w:t xml:space="preserve"> und bearbeiten (wer, wie?)</w:t>
      </w:r>
    </w:p>
    <w:p w:rsidR="009A141F" w:rsidRDefault="009A141F" w:rsidP="00F87D28"/>
    <w:p w:rsidR="009A141F" w:rsidRDefault="009A141F" w:rsidP="00F87D28">
      <w:r>
        <w:t>Genehmigung des letzten Protokolls</w:t>
      </w:r>
    </w:p>
    <w:p w:rsidR="009A141F" w:rsidRDefault="00D4453D" w:rsidP="00F87D28">
      <w:r>
        <w:t>Protokoll wird genehmigt.</w:t>
      </w:r>
    </w:p>
    <w:p w:rsidR="009A141F" w:rsidRDefault="009A141F" w:rsidP="00F87D28"/>
    <w:p w:rsidR="009A141F" w:rsidRPr="009A141F" w:rsidRDefault="009A141F" w:rsidP="00F87D28">
      <w:pPr>
        <w:rPr>
          <w:b/>
        </w:rPr>
      </w:pPr>
      <w:r w:rsidRPr="009A141F">
        <w:rPr>
          <w:b/>
        </w:rPr>
        <w:t>Infos aus dem Schulhaus</w:t>
      </w:r>
    </w:p>
    <w:p w:rsidR="009A141F" w:rsidRDefault="00D4453D" w:rsidP="000B3C08">
      <w:pPr>
        <w:pStyle w:val="Listenabsatz"/>
        <w:numPr>
          <w:ilvl w:val="0"/>
          <w:numId w:val="43"/>
        </w:numPr>
      </w:pPr>
      <w:r>
        <w:t>St. Karli Schulfasnacht zum Thema Olympiade. Tolle Ateliers finden in allen Schulräumen sta</w:t>
      </w:r>
      <w:r w:rsidR="000B3C08">
        <w:t>tt. Die Schüler und Schülerinnen freuen sich alle darauf.</w:t>
      </w:r>
    </w:p>
    <w:p w:rsidR="0044146A" w:rsidRDefault="0044146A" w:rsidP="000B3C08">
      <w:pPr>
        <w:pStyle w:val="Listenabsatz"/>
        <w:numPr>
          <w:ilvl w:val="0"/>
          <w:numId w:val="43"/>
        </w:numPr>
      </w:pPr>
      <w:r>
        <w:t>Wechsel in der Schulleitung. Frau Erhard arbeitet seit dem Sommer 2019 als Schulleiterin im St. Karli Schulhaus. Frau Erhard wechselt als Schulleiterin ins Oberst</w:t>
      </w:r>
      <w:r w:rsidR="000B3C08">
        <w:t>ufens</w:t>
      </w:r>
      <w:r>
        <w:t xml:space="preserve">chulhaus </w:t>
      </w:r>
      <w:proofErr w:type="spellStart"/>
      <w:r>
        <w:t>Mariahilf</w:t>
      </w:r>
      <w:proofErr w:type="spellEnd"/>
      <w:r>
        <w:t xml:space="preserve">. Herr Wyss wird bis im Sommer die Schulleitungsfunktion </w:t>
      </w:r>
      <w:r w:rsidR="000B3C08">
        <w:t xml:space="preserve">40% </w:t>
      </w:r>
      <w:r>
        <w:t>übernehmen.</w:t>
      </w:r>
      <w:r w:rsidR="000B3C08">
        <w:t xml:space="preserve"> Herr Wyss bleibt in der Klassenlehrfunktion in seiner Klasse tätig.</w:t>
      </w:r>
    </w:p>
    <w:p w:rsidR="000B3C08" w:rsidRDefault="000B3C08" w:rsidP="000B3C08">
      <w:pPr>
        <w:pStyle w:val="Listenabsatz"/>
        <w:numPr>
          <w:ilvl w:val="0"/>
          <w:numId w:val="43"/>
        </w:numPr>
      </w:pPr>
      <w:r>
        <w:t xml:space="preserve">Tag der offenen Volksschule: Elterncafé in der Bibliothek. </w:t>
      </w:r>
    </w:p>
    <w:p w:rsidR="000B3C08" w:rsidRDefault="000B3C08" w:rsidP="00F87D28"/>
    <w:p w:rsidR="000B3C08" w:rsidRPr="000B3C08" w:rsidRDefault="00F60CBF" w:rsidP="00F87D28">
      <w:pPr>
        <w:rPr>
          <w:b/>
        </w:rPr>
      </w:pPr>
      <w:r>
        <w:rPr>
          <w:b/>
        </w:rPr>
        <w:t xml:space="preserve">Konzept </w:t>
      </w:r>
      <w:r w:rsidR="000B3C08" w:rsidRPr="000B3C08">
        <w:rPr>
          <w:b/>
        </w:rPr>
        <w:t>Elternrunde</w:t>
      </w:r>
      <w:r w:rsidR="00811291">
        <w:rPr>
          <w:b/>
        </w:rPr>
        <w:t xml:space="preserve"> St. Karli</w:t>
      </w:r>
    </w:p>
    <w:p w:rsidR="006C3D8F" w:rsidRDefault="006C3D8F" w:rsidP="00F87D28">
      <w:r>
        <w:t>Vernehmlassung Konzept Elternrunde St. Karli:</w:t>
      </w:r>
    </w:p>
    <w:p w:rsidR="000B3C08" w:rsidRDefault="000B3C08" w:rsidP="00F87D28">
      <w:r>
        <w:t xml:space="preserve">Konzept Elternrunde </w:t>
      </w:r>
      <w:r w:rsidR="006C3D8F">
        <w:t xml:space="preserve">St. Karli </w:t>
      </w:r>
      <w:r>
        <w:t>wurde von der Betreuung und den Lehrpersonen St. Karli genehmigt.</w:t>
      </w:r>
    </w:p>
    <w:p w:rsidR="00E03005" w:rsidRDefault="006C3D8F" w:rsidP="00F87D28">
      <w:r>
        <w:t>Konzept Elternrunde St. Karli wird von 81 Eltern genehmigt. Änderungsvorschläge wurden aufgenommen</w:t>
      </w:r>
      <w:r w:rsidR="00D0480B">
        <w:t>, diskutiert</w:t>
      </w:r>
      <w:r>
        <w:t xml:space="preserve"> und</w:t>
      </w:r>
      <w:r w:rsidR="00D0480B">
        <w:t xml:space="preserve"> wo möglich</w:t>
      </w:r>
      <w:r w:rsidR="002A611F">
        <w:t>,</w:t>
      </w:r>
      <w:r w:rsidR="00D0480B">
        <w:t xml:space="preserve"> im</w:t>
      </w:r>
      <w:r>
        <w:t xml:space="preserve"> Konzept</w:t>
      </w:r>
      <w:r w:rsidR="00D0480B">
        <w:t xml:space="preserve"> </w:t>
      </w:r>
      <w:r>
        <w:t>inte</w:t>
      </w:r>
      <w:r w:rsidR="00E03005">
        <w:t>griert.</w:t>
      </w:r>
    </w:p>
    <w:p w:rsidR="00873A1B" w:rsidRDefault="00873A1B" w:rsidP="00F87D28"/>
    <w:p w:rsidR="00873A1B" w:rsidRPr="00873A1B" w:rsidRDefault="00873A1B" w:rsidP="00F87D28">
      <w:pPr>
        <w:rPr>
          <w:b/>
        </w:rPr>
      </w:pPr>
      <w:r w:rsidRPr="00873A1B">
        <w:rPr>
          <w:b/>
        </w:rPr>
        <w:t>Bildung der Kerngruppe</w:t>
      </w:r>
    </w:p>
    <w:p w:rsidR="00873A1B" w:rsidRDefault="008653C7" w:rsidP="008114B3">
      <w:pPr>
        <w:tabs>
          <w:tab w:val="left" w:pos="2074"/>
        </w:tabs>
      </w:pPr>
      <w:r w:rsidRPr="008653C7">
        <w:t>Interessierte Eltern werden direkt per Email angeschrieben, um die Teilnahme in der Kerngruppe abzuklären (Antonia Steffen bis 24.3.20)</w:t>
      </w:r>
    </w:p>
    <w:p w:rsidR="00FF59E7" w:rsidRDefault="00FF59E7" w:rsidP="008114B3">
      <w:pPr>
        <w:tabs>
          <w:tab w:val="left" w:pos="2074"/>
        </w:tabs>
      </w:pPr>
    </w:p>
    <w:p w:rsidR="00FF59E7" w:rsidRPr="00FF59E7" w:rsidRDefault="00FF59E7" w:rsidP="008114B3">
      <w:pPr>
        <w:tabs>
          <w:tab w:val="left" w:pos="2074"/>
        </w:tabs>
        <w:rPr>
          <w:b/>
        </w:rPr>
      </w:pPr>
      <w:r w:rsidRPr="00FF59E7">
        <w:rPr>
          <w:b/>
        </w:rPr>
        <w:t>Gestaltung Flyer Elternrunde</w:t>
      </w:r>
    </w:p>
    <w:p w:rsidR="00FB0480" w:rsidRDefault="00FF59E7" w:rsidP="00FF59E7">
      <w:pPr>
        <w:tabs>
          <w:tab w:val="left" w:pos="2074"/>
        </w:tabs>
      </w:pPr>
      <w:r>
        <w:t xml:space="preserve">Entwurf Flyer erstellen </w:t>
      </w:r>
      <w:r w:rsidR="00615628">
        <w:t>(Iris Simmonds</w:t>
      </w:r>
      <w:r w:rsidR="00FB0480">
        <w:t xml:space="preserve"> und Yvonne </w:t>
      </w:r>
      <w:proofErr w:type="spellStart"/>
      <w:r w:rsidR="00FB0480">
        <w:t>Aschwanden</w:t>
      </w:r>
      <w:proofErr w:type="spellEnd"/>
      <w:r w:rsidR="00615628">
        <w:t>)</w:t>
      </w:r>
      <w:r w:rsidR="00FB0480">
        <w:t>.</w:t>
      </w:r>
      <w:r w:rsidR="005B383C">
        <w:t xml:space="preserve"> Wird an der nächsten Elternrunde</w:t>
      </w:r>
      <w:r w:rsidR="00AF5EBF">
        <w:t xml:space="preserve"> präsentiert.</w:t>
      </w:r>
    </w:p>
    <w:p w:rsidR="00615628" w:rsidRDefault="00615628" w:rsidP="00FF59E7">
      <w:pPr>
        <w:tabs>
          <w:tab w:val="left" w:pos="2074"/>
        </w:tabs>
      </w:pPr>
    </w:p>
    <w:p w:rsidR="00E03005" w:rsidRPr="0075048F" w:rsidRDefault="00E03005" w:rsidP="00F87D28">
      <w:pPr>
        <w:rPr>
          <w:b/>
        </w:rPr>
      </w:pPr>
      <w:r w:rsidRPr="0075048F">
        <w:rPr>
          <w:b/>
        </w:rPr>
        <w:t xml:space="preserve">Aufgaben </w:t>
      </w:r>
      <w:r w:rsidR="0075048F">
        <w:rPr>
          <w:b/>
        </w:rPr>
        <w:t xml:space="preserve">aus der </w:t>
      </w:r>
      <w:r w:rsidRPr="0075048F">
        <w:rPr>
          <w:b/>
        </w:rPr>
        <w:t>Elternrunde</w:t>
      </w:r>
      <w:r w:rsidR="0075048F">
        <w:rPr>
          <w:b/>
        </w:rPr>
        <w:t xml:space="preserve"> Nr. 4</w:t>
      </w:r>
    </w:p>
    <w:p w:rsidR="0092637F" w:rsidRDefault="00E03005" w:rsidP="0092637F">
      <w:pPr>
        <w:pStyle w:val="Listenabsatz"/>
        <w:numPr>
          <w:ilvl w:val="0"/>
          <w:numId w:val="44"/>
        </w:numPr>
      </w:pPr>
      <w:r>
        <w:t>Flyer von der E</w:t>
      </w:r>
      <w:r w:rsidR="0075048F">
        <w:t>lte</w:t>
      </w:r>
      <w:r w:rsidR="0092637F">
        <w:t>rnrunde gestalten und verteilen</w:t>
      </w:r>
      <w:r w:rsidR="0075048F">
        <w:t xml:space="preserve"> </w:t>
      </w:r>
    </w:p>
    <w:p w:rsidR="000B3C08" w:rsidRDefault="0075048F" w:rsidP="0092637F">
      <w:pPr>
        <w:pStyle w:val="Listenabsatz"/>
        <w:numPr>
          <w:ilvl w:val="0"/>
          <w:numId w:val="44"/>
        </w:numPr>
      </w:pPr>
      <w:r>
        <w:t>Elternrunde St. Karli präsentiert sich am diesjährigen Schulhauspicknick</w:t>
      </w:r>
    </w:p>
    <w:p w:rsidR="0044146A" w:rsidRDefault="0075048F" w:rsidP="0092637F">
      <w:pPr>
        <w:pStyle w:val="Listenabsatz"/>
        <w:numPr>
          <w:ilvl w:val="0"/>
          <w:numId w:val="44"/>
        </w:numPr>
      </w:pPr>
      <w:r>
        <w:t xml:space="preserve">Abklärung </w:t>
      </w:r>
      <w:r w:rsidR="00373BE0">
        <w:t xml:space="preserve">für die </w:t>
      </w:r>
      <w:r>
        <w:t>Abgabe eines Sozialzeitausweises</w:t>
      </w:r>
      <w:r w:rsidR="00147F0B">
        <w:t xml:space="preserve"> (</w:t>
      </w:r>
      <w:r>
        <w:t>Frau Martens</w:t>
      </w:r>
      <w:r w:rsidR="00147F0B">
        <w:t>)</w:t>
      </w:r>
    </w:p>
    <w:p w:rsidR="0092637F" w:rsidRDefault="00D0480B" w:rsidP="0092637F">
      <w:pPr>
        <w:pStyle w:val="Listenabsatz"/>
        <w:numPr>
          <w:ilvl w:val="0"/>
          <w:numId w:val="44"/>
        </w:numPr>
      </w:pPr>
      <w:r>
        <w:t>Vorlage Einladung für die Elternrunde erstellen.</w:t>
      </w:r>
      <w:r w:rsidR="00373BE0">
        <w:t xml:space="preserve"> Niederschwelliger Zugang, auch für fremdsprachige Eltern, zur Elternrunde muss gewährleistet werden.</w:t>
      </w:r>
    </w:p>
    <w:p w:rsidR="00F723F8" w:rsidRDefault="00F723F8" w:rsidP="0092637F">
      <w:pPr>
        <w:pStyle w:val="Listenabsatz"/>
        <w:numPr>
          <w:ilvl w:val="0"/>
          <w:numId w:val="44"/>
        </w:numPr>
      </w:pPr>
      <w:r>
        <w:t>Zusammentragen der Email-Adressen von interessierten Eltern</w:t>
      </w:r>
      <w:r w:rsidR="00147F0B">
        <w:t xml:space="preserve"> (Yvonne </w:t>
      </w:r>
      <w:proofErr w:type="spellStart"/>
      <w:r w:rsidR="00147F0B">
        <w:t>Aschwanden</w:t>
      </w:r>
      <w:proofErr w:type="spellEnd"/>
      <w:r w:rsidR="007C2620">
        <w:t xml:space="preserve"> bis 24.3.20</w:t>
      </w:r>
      <w:r w:rsidR="00147F0B">
        <w:t>)</w:t>
      </w:r>
      <w:r>
        <w:t xml:space="preserve"> </w:t>
      </w:r>
    </w:p>
    <w:p w:rsidR="008114B3" w:rsidRDefault="00873A1B" w:rsidP="008114B3">
      <w:pPr>
        <w:pStyle w:val="Listenabsatz"/>
        <w:numPr>
          <w:ilvl w:val="0"/>
          <w:numId w:val="44"/>
        </w:numPr>
      </w:pPr>
      <w:r>
        <w:t>Wie werden die Eltern auf die Aufgaben aufmerksam gemacht?</w:t>
      </w:r>
    </w:p>
    <w:p w:rsidR="00873A1B" w:rsidRDefault="0048234B" w:rsidP="0092637F">
      <w:pPr>
        <w:pStyle w:val="Listenabsatz"/>
        <w:numPr>
          <w:ilvl w:val="0"/>
          <w:numId w:val="44"/>
        </w:numPr>
      </w:pPr>
      <w:r>
        <w:t xml:space="preserve">Kerngruppe bilden </w:t>
      </w:r>
    </w:p>
    <w:p w:rsidR="00E03005" w:rsidRDefault="00FB0480" w:rsidP="00F87D28">
      <w:pPr>
        <w:pStyle w:val="Listenabsatz"/>
        <w:numPr>
          <w:ilvl w:val="0"/>
          <w:numId w:val="44"/>
        </w:numPr>
      </w:pPr>
      <w:r>
        <w:t>Datenvorschläge Elternrunde für das Schuljahr 2020/21 (Wendela Martens und Anita B</w:t>
      </w:r>
      <w:r w:rsidR="00177966">
        <w:t>lättler</w:t>
      </w:r>
      <w:r>
        <w:t>)</w:t>
      </w:r>
    </w:p>
    <w:p w:rsidR="005B383C" w:rsidRDefault="005B383C" w:rsidP="00F87D28">
      <w:pPr>
        <w:pStyle w:val="Listenabsatz"/>
        <w:numPr>
          <w:ilvl w:val="0"/>
          <w:numId w:val="44"/>
        </w:numPr>
      </w:pPr>
      <w:r>
        <w:t>Organisation andere Elterngruppen Stadt Luzern</w:t>
      </w:r>
      <w:r w:rsidR="00C642EB">
        <w:t xml:space="preserve"> (Dokumentenablage, eigene Email-Adress</w:t>
      </w:r>
      <w:r w:rsidR="00E07902">
        <w:t>e, Passwortgeschützter Bereich)</w:t>
      </w:r>
      <w:r>
        <w:t xml:space="preserve"> (Wendela Martens bis 24.3.20)</w:t>
      </w:r>
    </w:p>
    <w:p w:rsidR="00943F22" w:rsidRDefault="00943F22" w:rsidP="00F87D28">
      <w:pPr>
        <w:pStyle w:val="Listenabsatz"/>
        <w:numPr>
          <w:ilvl w:val="0"/>
          <w:numId w:val="44"/>
        </w:numPr>
      </w:pPr>
      <w:r>
        <w:t>Webseite Elternrunde?</w:t>
      </w:r>
    </w:p>
    <w:p w:rsidR="00E03005" w:rsidRDefault="00E03005" w:rsidP="00F87D28"/>
    <w:p w:rsidR="00E03005" w:rsidRPr="0048234B" w:rsidRDefault="0048234B" w:rsidP="00F87D28">
      <w:pPr>
        <w:rPr>
          <w:b/>
        </w:rPr>
      </w:pPr>
      <w:r w:rsidRPr="0048234B">
        <w:rPr>
          <w:b/>
        </w:rPr>
        <w:t>Traktanden Elternrunde Nr. 5</w:t>
      </w:r>
      <w:r w:rsidR="00CF15EA">
        <w:rPr>
          <w:b/>
        </w:rPr>
        <w:t xml:space="preserve"> (24.3.2020)</w:t>
      </w:r>
    </w:p>
    <w:p w:rsidR="0048234B" w:rsidRDefault="0048234B" w:rsidP="00F87D28">
      <w:r>
        <w:t>Kerngruppenbildung</w:t>
      </w:r>
    </w:p>
    <w:p w:rsidR="00E03005" w:rsidRDefault="0048234B" w:rsidP="00F87D28">
      <w:r>
        <w:t>Organisation Kerngruppe (Email-Adressen Verwaltung</w:t>
      </w:r>
      <w:r w:rsidR="005B383C">
        <w:t>, Dokumentenablage</w:t>
      </w:r>
      <w:r w:rsidR="00B26A4C">
        <w:t>, eigene Email-Adresse</w:t>
      </w:r>
      <w:r w:rsidR="001720D0">
        <w:t>)</w:t>
      </w:r>
    </w:p>
    <w:p w:rsidR="009A141F" w:rsidRDefault="009A141F" w:rsidP="00F87D28"/>
    <w:p w:rsidR="00EB5D20" w:rsidRPr="0066023F" w:rsidRDefault="00EB5D20" w:rsidP="00F87D28"/>
    <w:sectPr w:rsidR="00EB5D20" w:rsidRPr="0066023F" w:rsidSect="00B60F81">
      <w:footerReference w:type="default" r:id="rId8"/>
      <w:pgSz w:w="11906" w:h="16838" w:code="9"/>
      <w:pgMar w:top="1134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D6" w:rsidRDefault="00C509D6" w:rsidP="00157B0B">
      <w:r>
        <w:separator/>
      </w:r>
    </w:p>
  </w:endnote>
  <w:endnote w:type="continuationSeparator" w:id="0">
    <w:p w:rsidR="00C509D6" w:rsidRDefault="00C509D6" w:rsidP="0015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"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0B" w:rsidRDefault="00157B0B" w:rsidP="008E1885">
    <w:pPr>
      <w:pStyle w:val="Fuzeile"/>
      <w:jc w:val="right"/>
      <w:rPr>
        <w:sz w:val="16"/>
        <w:szCs w:val="16"/>
      </w:rPr>
    </w:pPr>
    <w:r w:rsidRPr="00157B0B">
      <w:rPr>
        <w:sz w:val="16"/>
        <w:szCs w:val="16"/>
      </w:rPr>
      <w:t xml:space="preserve">Seite </w:t>
    </w:r>
    <w:r w:rsidR="00E7448D" w:rsidRPr="00157B0B">
      <w:rPr>
        <w:sz w:val="16"/>
        <w:szCs w:val="16"/>
      </w:rPr>
      <w:fldChar w:fldCharType="begin"/>
    </w:r>
    <w:r w:rsidRPr="00157B0B">
      <w:rPr>
        <w:sz w:val="16"/>
        <w:szCs w:val="16"/>
      </w:rPr>
      <w:instrText xml:space="preserve"> PAGE   \* MERGEFORMAT </w:instrText>
    </w:r>
    <w:r w:rsidR="00E7448D" w:rsidRPr="00157B0B">
      <w:rPr>
        <w:sz w:val="16"/>
        <w:szCs w:val="16"/>
      </w:rPr>
      <w:fldChar w:fldCharType="separate"/>
    </w:r>
    <w:r w:rsidR="00177966">
      <w:rPr>
        <w:noProof/>
        <w:sz w:val="16"/>
        <w:szCs w:val="16"/>
      </w:rPr>
      <w:t>2</w:t>
    </w:r>
    <w:r w:rsidR="00E7448D" w:rsidRPr="00157B0B">
      <w:rPr>
        <w:sz w:val="16"/>
        <w:szCs w:val="16"/>
      </w:rPr>
      <w:fldChar w:fldCharType="end"/>
    </w:r>
  </w:p>
  <w:p w:rsidR="00157B0B" w:rsidRPr="008048AF" w:rsidRDefault="00EC6E9B" w:rsidP="00EE65F4">
    <w:pPr>
      <w:pStyle w:val="SeiteRegNr"/>
      <w:rPr>
        <w:szCs w:val="12"/>
      </w:rPr>
    </w:pPr>
    <w:fldSimple w:instr=" FILENAME \* MERGEFORMAT ">
      <w:r w:rsidR="0066613E" w:rsidRPr="0066613E">
        <w:rPr>
          <w:noProof/>
          <w:szCs w:val="12"/>
        </w:rPr>
        <w:t>Dokument1</w:t>
      </w:r>
    </w:fldSimple>
  </w:p>
  <w:p w:rsidR="00157B0B" w:rsidRDefault="00157B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D6" w:rsidRDefault="00C509D6" w:rsidP="00157B0B">
      <w:r>
        <w:separator/>
      </w:r>
    </w:p>
  </w:footnote>
  <w:footnote w:type="continuationSeparator" w:id="0">
    <w:p w:rsidR="00C509D6" w:rsidRDefault="00C509D6" w:rsidP="0015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4603AB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F9C27F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10ECC0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B3A245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250F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9BE63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3C64B0"/>
    <w:multiLevelType w:val="multilevel"/>
    <w:tmpl w:val="1AA20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AB50660"/>
    <w:multiLevelType w:val="multilevel"/>
    <w:tmpl w:val="42B0BC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8" w15:restartNumberingAfterBreak="0">
    <w:nsid w:val="0EE479E5"/>
    <w:multiLevelType w:val="multilevel"/>
    <w:tmpl w:val="DE32DC6E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9" w15:restartNumberingAfterBreak="0">
    <w:nsid w:val="10500D51"/>
    <w:multiLevelType w:val="hybridMultilevel"/>
    <w:tmpl w:val="17022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F6A87"/>
    <w:multiLevelType w:val="multilevel"/>
    <w:tmpl w:val="F37ED6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8D30BC6"/>
    <w:multiLevelType w:val="multilevel"/>
    <w:tmpl w:val="C662340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A7A7029"/>
    <w:multiLevelType w:val="hybridMultilevel"/>
    <w:tmpl w:val="D848D9FE"/>
    <w:lvl w:ilvl="0" w:tplc="0A887E3C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E40C6"/>
    <w:multiLevelType w:val="multilevel"/>
    <w:tmpl w:val="30D01A02"/>
    <w:lvl w:ilvl="0">
      <w:start w:val="1"/>
      <w:numFmt w:val="ordinal"/>
      <w:lvlRestart w:val="0"/>
      <w:pStyle w:val="Aufzhlungszeichen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4" w15:restartNumberingAfterBreak="0">
    <w:nsid w:val="26A42532"/>
    <w:multiLevelType w:val="multilevel"/>
    <w:tmpl w:val="E3DA9E64"/>
    <w:lvl w:ilvl="0">
      <w:start w:val="1"/>
      <w:numFmt w:val="ordinal"/>
      <w:pStyle w:val="Textkrper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A31564C"/>
    <w:multiLevelType w:val="hybridMultilevel"/>
    <w:tmpl w:val="B45018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114FD"/>
    <w:multiLevelType w:val="hybridMultilevel"/>
    <w:tmpl w:val="E9D0858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C52B5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15E0E60"/>
    <w:multiLevelType w:val="hybridMultilevel"/>
    <w:tmpl w:val="B1582E0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5210B"/>
    <w:multiLevelType w:val="multilevel"/>
    <w:tmpl w:val="6DD29D6A"/>
    <w:lvl w:ilvl="0">
      <w:start w:val="1"/>
      <w:numFmt w:val="lowerLetter"/>
      <w:pStyle w:val="ListemitBuchstabe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 w15:restartNumberingAfterBreak="0">
    <w:nsid w:val="3D122A9B"/>
    <w:multiLevelType w:val="multilevel"/>
    <w:tmpl w:val="0C52EC1E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1" w15:restartNumberingAfterBreak="0">
    <w:nsid w:val="43414DD4"/>
    <w:multiLevelType w:val="multilevel"/>
    <w:tmpl w:val="4DAA0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388059F"/>
    <w:multiLevelType w:val="hybridMultilevel"/>
    <w:tmpl w:val="8724EFF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465AA"/>
    <w:multiLevelType w:val="hybridMultilevel"/>
    <w:tmpl w:val="24EE32D0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7D43F1"/>
    <w:multiLevelType w:val="multilevel"/>
    <w:tmpl w:val="8E4C8F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9883DBB"/>
    <w:multiLevelType w:val="hybridMultilevel"/>
    <w:tmpl w:val="B73E4A40"/>
    <w:lvl w:ilvl="0" w:tplc="DBCE2172">
      <w:start w:val="1"/>
      <w:numFmt w:val="bullet"/>
      <w:pStyle w:val="Liste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74DCC"/>
    <w:multiLevelType w:val="hybridMultilevel"/>
    <w:tmpl w:val="0ADE248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04C2"/>
    <w:multiLevelType w:val="hybridMultilevel"/>
    <w:tmpl w:val="9F9A61E8"/>
    <w:lvl w:ilvl="0" w:tplc="7600660A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83E6D"/>
    <w:multiLevelType w:val="multilevel"/>
    <w:tmpl w:val="B91038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88246A8"/>
    <w:multiLevelType w:val="hybridMultilevel"/>
    <w:tmpl w:val="D17ACEA2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1798C"/>
    <w:multiLevelType w:val="multilevel"/>
    <w:tmpl w:val="1AA20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E563ADD"/>
    <w:multiLevelType w:val="hybridMultilevel"/>
    <w:tmpl w:val="3E941426"/>
    <w:lvl w:ilvl="0" w:tplc="3650FABE">
      <w:start w:val="1"/>
      <w:numFmt w:val="bullet"/>
      <w:pStyle w:val="Auflistung2Ebene"/>
      <w:lvlText w:val="­"/>
      <w:lvlJc w:val="left"/>
      <w:pPr>
        <w:ind w:left="726" w:hanging="360"/>
      </w:pPr>
      <w:rPr>
        <w:rFonts w:ascii="Frutiger" w:hAnsi="Frutiger" w:hint="default"/>
      </w:rPr>
    </w:lvl>
    <w:lvl w:ilvl="1" w:tplc="0807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 w15:restartNumberingAfterBreak="0">
    <w:nsid w:val="6F085D78"/>
    <w:multiLevelType w:val="hybridMultilevel"/>
    <w:tmpl w:val="1AAEFC76"/>
    <w:lvl w:ilvl="0" w:tplc="044AF882">
      <w:start w:val="1"/>
      <w:numFmt w:val="bullet"/>
      <w:pStyle w:val="Auflistung1Eben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B5FF5"/>
    <w:multiLevelType w:val="multilevel"/>
    <w:tmpl w:val="F2B0E72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23B1FD5"/>
    <w:multiLevelType w:val="hybridMultilevel"/>
    <w:tmpl w:val="C2D280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60CCA"/>
    <w:multiLevelType w:val="hybridMultilevel"/>
    <w:tmpl w:val="C82A72C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8"/>
  </w:num>
  <w:num w:numId="12">
    <w:abstractNumId w:val="12"/>
  </w:num>
  <w:num w:numId="13">
    <w:abstractNumId w:val="25"/>
  </w:num>
  <w:num w:numId="14">
    <w:abstractNumId w:val="4"/>
  </w:num>
  <w:num w:numId="15">
    <w:abstractNumId w:val="4"/>
  </w:num>
  <w:num w:numId="16">
    <w:abstractNumId w:val="20"/>
  </w:num>
  <w:num w:numId="17">
    <w:abstractNumId w:val="8"/>
  </w:num>
  <w:num w:numId="18">
    <w:abstractNumId w:val="19"/>
  </w:num>
  <w:num w:numId="19">
    <w:abstractNumId w:val="7"/>
  </w:num>
  <w:num w:numId="20">
    <w:abstractNumId w:val="14"/>
  </w:num>
  <w:num w:numId="21">
    <w:abstractNumId w:val="28"/>
  </w:num>
  <w:num w:numId="22">
    <w:abstractNumId w:val="28"/>
  </w:num>
  <w:num w:numId="23">
    <w:abstractNumId w:val="28"/>
  </w:num>
  <w:num w:numId="24">
    <w:abstractNumId w:val="35"/>
  </w:num>
  <w:num w:numId="25">
    <w:abstractNumId w:val="15"/>
  </w:num>
  <w:num w:numId="26">
    <w:abstractNumId w:val="18"/>
  </w:num>
  <w:num w:numId="27">
    <w:abstractNumId w:val="22"/>
  </w:num>
  <w:num w:numId="28">
    <w:abstractNumId w:val="30"/>
  </w:num>
  <w:num w:numId="29">
    <w:abstractNumId w:val="10"/>
  </w:num>
  <w:num w:numId="30">
    <w:abstractNumId w:val="33"/>
  </w:num>
  <w:num w:numId="31">
    <w:abstractNumId w:val="6"/>
  </w:num>
  <w:num w:numId="32">
    <w:abstractNumId w:val="24"/>
  </w:num>
  <w:num w:numId="33">
    <w:abstractNumId w:val="11"/>
  </w:num>
  <w:num w:numId="34">
    <w:abstractNumId w:val="34"/>
  </w:num>
  <w:num w:numId="35">
    <w:abstractNumId w:val="27"/>
  </w:num>
  <w:num w:numId="36">
    <w:abstractNumId w:val="32"/>
  </w:num>
  <w:num w:numId="37">
    <w:abstractNumId w:val="31"/>
  </w:num>
  <w:num w:numId="38">
    <w:abstractNumId w:val="29"/>
  </w:num>
  <w:num w:numId="39">
    <w:abstractNumId w:val="23"/>
  </w:num>
  <w:num w:numId="40">
    <w:abstractNumId w:val="13"/>
  </w:num>
  <w:num w:numId="41">
    <w:abstractNumId w:val="17"/>
  </w:num>
  <w:num w:numId="42">
    <w:abstractNumId w:val="26"/>
  </w:num>
  <w:num w:numId="43">
    <w:abstractNumId w:val="1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20"/>
    <w:rsid w:val="000053C5"/>
    <w:rsid w:val="00005A89"/>
    <w:rsid w:val="000B3C08"/>
    <w:rsid w:val="000D5745"/>
    <w:rsid w:val="0010772A"/>
    <w:rsid w:val="00147F0B"/>
    <w:rsid w:val="001577E9"/>
    <w:rsid w:val="00157B0B"/>
    <w:rsid w:val="00164833"/>
    <w:rsid w:val="001720D0"/>
    <w:rsid w:val="00177966"/>
    <w:rsid w:val="001904AA"/>
    <w:rsid w:val="00196721"/>
    <w:rsid w:val="001C0AB1"/>
    <w:rsid w:val="001D75D1"/>
    <w:rsid w:val="00201D2A"/>
    <w:rsid w:val="002A039D"/>
    <w:rsid w:val="002A611F"/>
    <w:rsid w:val="002E3EBC"/>
    <w:rsid w:val="002F48AF"/>
    <w:rsid w:val="00334585"/>
    <w:rsid w:val="0034488C"/>
    <w:rsid w:val="00373BE0"/>
    <w:rsid w:val="00380E57"/>
    <w:rsid w:val="003A5DC5"/>
    <w:rsid w:val="0044146A"/>
    <w:rsid w:val="00443F26"/>
    <w:rsid w:val="00446FE8"/>
    <w:rsid w:val="0048234B"/>
    <w:rsid w:val="004C36AE"/>
    <w:rsid w:val="00517265"/>
    <w:rsid w:val="00577C66"/>
    <w:rsid w:val="00577D63"/>
    <w:rsid w:val="005A1D9B"/>
    <w:rsid w:val="005B383C"/>
    <w:rsid w:val="005C5DCF"/>
    <w:rsid w:val="00615628"/>
    <w:rsid w:val="00622D2F"/>
    <w:rsid w:val="006242BD"/>
    <w:rsid w:val="0066023F"/>
    <w:rsid w:val="0066613E"/>
    <w:rsid w:val="006C3D8F"/>
    <w:rsid w:val="007205DA"/>
    <w:rsid w:val="00726AB9"/>
    <w:rsid w:val="0075048F"/>
    <w:rsid w:val="00753CEB"/>
    <w:rsid w:val="00783A13"/>
    <w:rsid w:val="0079358B"/>
    <w:rsid w:val="007C2620"/>
    <w:rsid w:val="008048AF"/>
    <w:rsid w:val="008075F8"/>
    <w:rsid w:val="00811291"/>
    <w:rsid w:val="008114B3"/>
    <w:rsid w:val="00831454"/>
    <w:rsid w:val="0083474A"/>
    <w:rsid w:val="008616DC"/>
    <w:rsid w:val="008653C7"/>
    <w:rsid w:val="00873A1B"/>
    <w:rsid w:val="008C6F99"/>
    <w:rsid w:val="008E1885"/>
    <w:rsid w:val="008E75FA"/>
    <w:rsid w:val="008E7A17"/>
    <w:rsid w:val="0092637F"/>
    <w:rsid w:val="00943F22"/>
    <w:rsid w:val="00945CC8"/>
    <w:rsid w:val="0097072A"/>
    <w:rsid w:val="009A141F"/>
    <w:rsid w:val="009B1774"/>
    <w:rsid w:val="009E1530"/>
    <w:rsid w:val="00A6136C"/>
    <w:rsid w:val="00A765DA"/>
    <w:rsid w:val="00AF5EBF"/>
    <w:rsid w:val="00B26A4C"/>
    <w:rsid w:val="00B60F81"/>
    <w:rsid w:val="00B8135A"/>
    <w:rsid w:val="00BC0ABA"/>
    <w:rsid w:val="00C13E40"/>
    <w:rsid w:val="00C17CAB"/>
    <w:rsid w:val="00C34273"/>
    <w:rsid w:val="00C40105"/>
    <w:rsid w:val="00C509D6"/>
    <w:rsid w:val="00C642EB"/>
    <w:rsid w:val="00C848C7"/>
    <w:rsid w:val="00CA2A14"/>
    <w:rsid w:val="00CF15EA"/>
    <w:rsid w:val="00D0480B"/>
    <w:rsid w:val="00D4453D"/>
    <w:rsid w:val="00D57949"/>
    <w:rsid w:val="00D6713C"/>
    <w:rsid w:val="00DE6554"/>
    <w:rsid w:val="00E03005"/>
    <w:rsid w:val="00E07902"/>
    <w:rsid w:val="00E72800"/>
    <w:rsid w:val="00E7448D"/>
    <w:rsid w:val="00EA175E"/>
    <w:rsid w:val="00EB5D20"/>
    <w:rsid w:val="00EC02E2"/>
    <w:rsid w:val="00EC6E9B"/>
    <w:rsid w:val="00EE325A"/>
    <w:rsid w:val="00EE65F4"/>
    <w:rsid w:val="00F60CBF"/>
    <w:rsid w:val="00F723F8"/>
    <w:rsid w:val="00F8459B"/>
    <w:rsid w:val="00F87D28"/>
    <w:rsid w:val="00FB0480"/>
    <w:rsid w:val="00FC778B"/>
    <w:rsid w:val="00FE6551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F822E"/>
  <w15:chartTrackingRefBased/>
  <w15:docId w15:val="{F14F3336-6844-4438-9F8F-B6D2DAC4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3EBC"/>
    <w:pPr>
      <w:spacing w:after="0" w:line="300" w:lineRule="atLeast"/>
    </w:pPr>
    <w:rPr>
      <w:rFonts w:ascii="Arial" w:hAnsi="Arial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848C7"/>
    <w:pPr>
      <w:keepNext/>
      <w:numPr>
        <w:numId w:val="41"/>
      </w:numPr>
      <w:spacing w:before="24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qFormat/>
    <w:rsid w:val="00C848C7"/>
    <w:pPr>
      <w:keepNext/>
      <w:numPr>
        <w:ilvl w:val="1"/>
        <w:numId w:val="4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Text"/>
    <w:link w:val="berschrift3Zchn"/>
    <w:qFormat/>
    <w:rsid w:val="00C848C7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Text"/>
    <w:link w:val="berschrift4Zchn"/>
    <w:qFormat/>
    <w:rsid w:val="00C848C7"/>
    <w:pPr>
      <w:keepNext/>
      <w:numPr>
        <w:ilvl w:val="3"/>
        <w:numId w:val="41"/>
      </w:numPr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Text"/>
    <w:link w:val="berschrift5Zchn"/>
    <w:qFormat/>
    <w:rsid w:val="00C848C7"/>
    <w:pPr>
      <w:numPr>
        <w:ilvl w:val="4"/>
        <w:numId w:val="4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Text"/>
    <w:link w:val="berschrift6Zchn"/>
    <w:rsid w:val="00C848C7"/>
    <w:pPr>
      <w:numPr>
        <w:ilvl w:val="5"/>
        <w:numId w:val="4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Text"/>
    <w:link w:val="berschrift7Zchn"/>
    <w:rsid w:val="00C848C7"/>
    <w:pPr>
      <w:numPr>
        <w:ilvl w:val="6"/>
        <w:numId w:val="41"/>
      </w:numPr>
      <w:spacing w:before="240" w:after="60"/>
      <w:outlineLvl w:val="6"/>
    </w:pPr>
  </w:style>
  <w:style w:type="paragraph" w:styleId="berschrift8">
    <w:name w:val="heading 8"/>
    <w:basedOn w:val="Standard"/>
    <w:next w:val="Text"/>
    <w:link w:val="berschrift8Zchn"/>
    <w:rsid w:val="00C848C7"/>
    <w:pPr>
      <w:numPr>
        <w:ilvl w:val="7"/>
        <w:numId w:val="4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Text"/>
    <w:link w:val="berschrift9Zchn"/>
    <w:rsid w:val="00C848C7"/>
    <w:pPr>
      <w:numPr>
        <w:ilvl w:val="8"/>
        <w:numId w:val="4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C848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48C7"/>
    <w:rPr>
      <w:rFonts w:ascii="Frutiger" w:eastAsia="Times New Roman" w:hAnsi="Frutiger" w:cs="Times New Roman"/>
      <w:sz w:val="20"/>
      <w:szCs w:val="24"/>
      <w:lang w:eastAsia="de-DE"/>
    </w:rPr>
  </w:style>
  <w:style w:type="paragraph" w:customStyle="1" w:styleId="Absender">
    <w:name w:val="Absender"/>
    <w:basedOn w:val="Fuzeile"/>
    <w:rsid w:val="00C848C7"/>
    <w:pPr>
      <w:tabs>
        <w:tab w:val="left" w:pos="851"/>
      </w:tabs>
    </w:pPr>
    <w:rPr>
      <w:sz w:val="16"/>
      <w:szCs w:val="16"/>
    </w:rPr>
  </w:style>
  <w:style w:type="paragraph" w:styleId="Kopfzeile">
    <w:name w:val="header"/>
    <w:basedOn w:val="Standard"/>
    <w:link w:val="KopfzeileZchn"/>
    <w:rsid w:val="00C848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848C7"/>
    <w:rPr>
      <w:rFonts w:ascii="Frutiger" w:eastAsia="Times New Roman" w:hAnsi="Frutiger" w:cs="Times New Roman"/>
      <w:sz w:val="20"/>
      <w:szCs w:val="24"/>
      <w:lang w:eastAsia="de-DE"/>
    </w:rPr>
  </w:style>
  <w:style w:type="paragraph" w:customStyle="1" w:styleId="AbsenderKrzel">
    <w:name w:val="AbsenderKürzel"/>
    <w:basedOn w:val="Kopfzeile"/>
    <w:rsid w:val="00C848C7"/>
    <w:pPr>
      <w:jc w:val="right"/>
    </w:pPr>
    <w:rPr>
      <w:sz w:val="16"/>
      <w:szCs w:val="16"/>
    </w:rPr>
  </w:style>
  <w:style w:type="paragraph" w:customStyle="1" w:styleId="Organisation">
    <w:name w:val="Organisation"/>
    <w:basedOn w:val="Kopfzeile"/>
    <w:rsid w:val="00C848C7"/>
    <w:pPr>
      <w:tabs>
        <w:tab w:val="clear" w:pos="4536"/>
        <w:tab w:val="center" w:pos="4678"/>
      </w:tabs>
      <w:spacing w:line="300" w:lineRule="exact"/>
      <w:ind w:left="4678"/>
    </w:pPr>
    <w:rPr>
      <w:b/>
      <w:sz w:val="32"/>
      <w:szCs w:val="32"/>
    </w:rPr>
  </w:style>
  <w:style w:type="paragraph" w:customStyle="1" w:styleId="Abteilung">
    <w:name w:val="Abteilung"/>
    <w:basedOn w:val="Organisation"/>
    <w:rsid w:val="00C848C7"/>
    <w:pPr>
      <w:spacing w:line="280" w:lineRule="exact"/>
    </w:pPr>
    <w:rPr>
      <w:sz w:val="16"/>
      <w:szCs w:val="16"/>
    </w:rPr>
  </w:style>
  <w:style w:type="paragraph" w:styleId="Aufzhlungszeichen">
    <w:name w:val="List Bullet"/>
    <w:basedOn w:val="Standard"/>
    <w:qFormat/>
    <w:rsid w:val="000053C5"/>
    <w:pPr>
      <w:numPr>
        <w:numId w:val="40"/>
      </w:numPr>
    </w:pPr>
  </w:style>
  <w:style w:type="paragraph" w:styleId="Aufzhlungszeichen2">
    <w:name w:val="List Bullet 2"/>
    <w:basedOn w:val="Standard"/>
    <w:rsid w:val="00C848C7"/>
    <w:pPr>
      <w:numPr>
        <w:numId w:val="4"/>
      </w:numPr>
      <w:contextualSpacing/>
    </w:pPr>
  </w:style>
  <w:style w:type="paragraph" w:styleId="Aufzhlungszeichen3">
    <w:name w:val="List Bullet 3"/>
    <w:basedOn w:val="Standard"/>
    <w:rsid w:val="00C848C7"/>
    <w:pPr>
      <w:numPr>
        <w:numId w:val="6"/>
      </w:numPr>
      <w:contextualSpacing/>
    </w:pPr>
  </w:style>
  <w:style w:type="paragraph" w:styleId="Aufzhlungszeichen4">
    <w:name w:val="List Bullet 4"/>
    <w:basedOn w:val="Standard"/>
    <w:rsid w:val="00C848C7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C848C7"/>
    <w:pPr>
      <w:numPr>
        <w:numId w:val="10"/>
      </w:numPr>
      <w:contextualSpacing/>
    </w:pPr>
  </w:style>
  <w:style w:type="paragraph" w:customStyle="1" w:styleId="Betreff">
    <w:name w:val="Betreff"/>
    <w:basedOn w:val="Standard"/>
    <w:rsid w:val="00C848C7"/>
    <w:rPr>
      <w:rFonts w:cs="Arial"/>
      <w:b/>
      <w:szCs w:val="16"/>
    </w:rPr>
  </w:style>
  <w:style w:type="paragraph" w:customStyle="1" w:styleId="DocumentType">
    <w:name w:val="DocumentType"/>
    <w:basedOn w:val="Standard"/>
    <w:rsid w:val="00C848C7"/>
    <w:rPr>
      <w:b/>
      <w:sz w:val="28"/>
      <w:lang w:val="en-US"/>
    </w:rPr>
  </w:style>
  <w:style w:type="paragraph" w:styleId="Dokumentstruktur">
    <w:name w:val="Document Map"/>
    <w:basedOn w:val="Standard"/>
    <w:link w:val="DokumentstrukturZchn"/>
    <w:rsid w:val="00C848C7"/>
    <w:rPr>
      <w:rFonts w:ascii="Tahoma" w:hAnsi="Tahoma"/>
      <w:kern w:val="10"/>
      <w:sz w:val="16"/>
      <w:szCs w:val="16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rsid w:val="00C848C7"/>
    <w:rPr>
      <w:rFonts w:ascii="Tahoma" w:eastAsia="Times New Roman" w:hAnsi="Tahoma" w:cs="Times New Roman"/>
      <w:kern w:val="10"/>
      <w:sz w:val="16"/>
      <w:szCs w:val="16"/>
    </w:rPr>
  </w:style>
  <w:style w:type="paragraph" w:customStyle="1" w:styleId="Empfnger">
    <w:name w:val="Empfänger"/>
    <w:basedOn w:val="Standard"/>
    <w:rsid w:val="00C848C7"/>
    <w:rPr>
      <w:lang w:val="en-GB"/>
    </w:rPr>
  </w:style>
  <w:style w:type="character" w:styleId="Fett">
    <w:name w:val="Strong"/>
    <w:rsid w:val="00C848C7"/>
    <w:rPr>
      <w:b/>
      <w:bCs/>
    </w:rPr>
  </w:style>
  <w:style w:type="paragraph" w:styleId="Funotentext">
    <w:name w:val="footnote text"/>
    <w:basedOn w:val="Standard"/>
    <w:link w:val="FunotentextZchn"/>
    <w:rsid w:val="00C848C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848C7"/>
    <w:rPr>
      <w:rFonts w:ascii="Frutiger" w:eastAsia="Times New Roman" w:hAnsi="Frutiger" w:cs="Times New Roman"/>
      <w:sz w:val="16"/>
      <w:szCs w:val="20"/>
      <w:lang w:eastAsia="de-DE"/>
    </w:rPr>
  </w:style>
  <w:style w:type="character" w:styleId="Funotenzeichen">
    <w:name w:val="footnote reference"/>
    <w:rsid w:val="00C848C7"/>
    <w:rPr>
      <w:rFonts w:ascii="Frutiger" w:hAnsi="Frutiger"/>
      <w:sz w:val="16"/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C848C7"/>
    <w:rPr>
      <w:rFonts w:ascii="Frutiger" w:eastAsia="Times New Roman" w:hAnsi="Frutiger" w:cs="Arial"/>
      <w:b/>
      <w:bCs/>
      <w:kern w:val="32"/>
      <w:sz w:val="28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848C7"/>
    <w:pPr>
      <w:numPr>
        <w:numId w:val="0"/>
      </w:numPr>
      <w:spacing w:after="60"/>
      <w:outlineLvl w:val="9"/>
    </w:pPr>
    <w:rPr>
      <w:rFonts w:ascii="Cambria" w:hAnsi="Cambria" w:cs="Times New Roman"/>
      <w:sz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848C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48C7"/>
    <w:rPr>
      <w:rFonts w:ascii="Frutiger" w:eastAsia="Times New Roman" w:hAnsi="Frutiger" w:cs="Times New Roman"/>
      <w:b/>
      <w:bCs/>
      <w:i/>
      <w:iCs/>
      <w:color w:val="4F81BD"/>
      <w:sz w:val="20"/>
      <w:szCs w:val="24"/>
      <w:lang w:eastAsia="de-DE"/>
    </w:rPr>
  </w:style>
  <w:style w:type="paragraph" w:customStyle="1" w:styleId="KommBez">
    <w:name w:val="KommBez"/>
    <w:basedOn w:val="Absender"/>
    <w:rsid w:val="00C848C7"/>
    <w:pPr>
      <w:tabs>
        <w:tab w:val="clear" w:pos="851"/>
        <w:tab w:val="left" w:pos="709"/>
      </w:tabs>
    </w:pPr>
  </w:style>
  <w:style w:type="paragraph" w:customStyle="1" w:styleId="ListCheckBox">
    <w:name w:val="ListCheckBox"/>
    <w:basedOn w:val="Standard"/>
    <w:rsid w:val="00C848C7"/>
    <w:pPr>
      <w:numPr>
        <w:numId w:val="12"/>
      </w:numPr>
    </w:pPr>
  </w:style>
  <w:style w:type="paragraph" w:styleId="Liste">
    <w:name w:val="List"/>
    <w:basedOn w:val="Standard"/>
    <w:autoRedefine/>
    <w:rsid w:val="00C848C7"/>
    <w:pPr>
      <w:numPr>
        <w:numId w:val="13"/>
      </w:numPr>
      <w:ind w:left="357" w:hanging="357"/>
    </w:pPr>
  </w:style>
  <w:style w:type="paragraph" w:customStyle="1" w:styleId="ListemitBuchstaben">
    <w:name w:val="Liste mit Buchstaben"/>
    <w:basedOn w:val="Standard"/>
    <w:autoRedefine/>
    <w:rsid w:val="00157B0B"/>
    <w:pPr>
      <w:numPr>
        <w:numId w:val="18"/>
      </w:numPr>
      <w:ind w:left="386" w:hanging="386"/>
    </w:pPr>
  </w:style>
  <w:style w:type="paragraph" w:customStyle="1" w:styleId="OrganisationAbteilung">
    <w:name w:val="OrganisationAbteilung"/>
    <w:basedOn w:val="Organisation"/>
    <w:rsid w:val="00C848C7"/>
    <w:rPr>
      <w:sz w:val="16"/>
    </w:rPr>
  </w:style>
  <w:style w:type="paragraph" w:customStyle="1" w:styleId="OutputProfile">
    <w:name w:val="OutputProfile"/>
    <w:basedOn w:val="Standard"/>
    <w:next w:val="Standard"/>
    <w:rsid w:val="00C848C7"/>
    <w:pPr>
      <w:adjustRightInd w:val="0"/>
      <w:snapToGrid w:val="0"/>
      <w:spacing w:line="200" w:lineRule="atLeast"/>
    </w:pPr>
    <w:rPr>
      <w:rFonts w:eastAsia="SimSun"/>
      <w:b/>
      <w:sz w:val="18"/>
      <w:lang w:eastAsia="zh-CN"/>
    </w:rPr>
  </w:style>
  <w:style w:type="character" w:customStyle="1" w:styleId="PersnlicherAntwortstil">
    <w:name w:val="Persönlicher Antwortstil"/>
    <w:rsid w:val="00C848C7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rsid w:val="00C848C7"/>
    <w:rPr>
      <w:rFonts w:ascii="Arial" w:hAnsi="Arial" w:cs="Arial"/>
      <w:color w:val="auto"/>
      <w:sz w:val="20"/>
    </w:rPr>
  </w:style>
  <w:style w:type="paragraph" w:customStyle="1" w:styleId="Postvermerk">
    <w:name w:val="Postvermerk"/>
    <w:basedOn w:val="Standard"/>
    <w:semiHidden/>
    <w:rsid w:val="00C848C7"/>
    <w:rPr>
      <w:rFonts w:ascii="Helvetica" w:hAnsi="Helvetica" w:cs="Arial"/>
      <w:b/>
      <w:caps/>
      <w:sz w:val="16"/>
      <w:szCs w:val="16"/>
    </w:rPr>
  </w:style>
  <w:style w:type="character" w:styleId="Seitenzahl">
    <w:name w:val="page number"/>
    <w:basedOn w:val="Absatz-Standardschriftart"/>
    <w:rsid w:val="00C848C7"/>
  </w:style>
  <w:style w:type="paragraph" w:customStyle="1" w:styleId="Seitenzahl1">
    <w:name w:val="Seitenzahl1"/>
    <w:basedOn w:val="Fuzeile"/>
    <w:rsid w:val="00C848C7"/>
    <w:pPr>
      <w:jc w:val="right"/>
    </w:pPr>
    <w:rPr>
      <w:sz w:val="16"/>
    </w:rPr>
  </w:style>
  <w:style w:type="paragraph" w:customStyle="1" w:styleId="SeiteRegNr">
    <w:name w:val="SeiteRegNr"/>
    <w:basedOn w:val="Seitenzahl1"/>
    <w:rsid w:val="00C848C7"/>
    <w:rPr>
      <w:sz w:val="12"/>
    </w:rPr>
  </w:style>
  <w:style w:type="paragraph" w:customStyle="1" w:styleId="Separator">
    <w:name w:val="Separator"/>
    <w:basedOn w:val="Standard"/>
    <w:next w:val="Standard"/>
    <w:rsid w:val="00C848C7"/>
    <w:pPr>
      <w:pBdr>
        <w:bottom w:val="single" w:sz="4" w:space="1" w:color="auto"/>
      </w:pBdr>
    </w:pPr>
    <w:rPr>
      <w:sz w:val="2"/>
    </w:rPr>
  </w:style>
  <w:style w:type="paragraph" w:customStyle="1" w:styleId="SignatureLines">
    <w:name w:val="SignatureLines"/>
    <w:basedOn w:val="Standard"/>
    <w:next w:val="Standard"/>
    <w:rsid w:val="00C848C7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paragraph" w:customStyle="1" w:styleId="SignatureText">
    <w:name w:val="SignatureText"/>
    <w:basedOn w:val="Standard"/>
    <w:rsid w:val="00C848C7"/>
    <w:pPr>
      <w:keepNext/>
      <w:keepLines/>
      <w:tabs>
        <w:tab w:val="left" w:pos="3969"/>
      </w:tabs>
      <w:spacing w:line="220" w:lineRule="atLeast"/>
    </w:pPr>
    <w:rPr>
      <w:position w:val="10"/>
      <w:sz w:val="17"/>
    </w:rPr>
  </w:style>
  <w:style w:type="paragraph" w:styleId="Sprechblasentext">
    <w:name w:val="Balloon Text"/>
    <w:basedOn w:val="Standard"/>
    <w:link w:val="SprechblasentextZchn"/>
    <w:rsid w:val="00C848C7"/>
    <w:rPr>
      <w:rFonts w:ascii="Tahoma" w:hAnsi="Tahoma"/>
      <w:kern w:val="10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rsid w:val="00C848C7"/>
    <w:rPr>
      <w:rFonts w:ascii="Tahoma" w:eastAsia="Times New Roman" w:hAnsi="Tahoma" w:cs="Times New Roman"/>
      <w:kern w:val="10"/>
      <w:sz w:val="16"/>
      <w:szCs w:val="16"/>
    </w:rPr>
  </w:style>
  <w:style w:type="paragraph" w:customStyle="1" w:styleId="StandardText">
    <w:name w:val="StandardText"/>
    <w:basedOn w:val="Standard"/>
    <w:autoRedefine/>
    <w:rsid w:val="00831454"/>
  </w:style>
  <w:style w:type="paragraph" w:customStyle="1" w:styleId="Stempel">
    <w:name w:val="Stempel"/>
    <w:basedOn w:val="Standard"/>
    <w:rsid w:val="00157B0B"/>
    <w:pPr>
      <w:keepNext/>
      <w:keepLines/>
      <w:tabs>
        <w:tab w:val="left" w:pos="2835"/>
      </w:tabs>
    </w:pPr>
    <w:rPr>
      <w:sz w:val="16"/>
      <w:szCs w:val="16"/>
      <w:lang w:val="en-US"/>
    </w:rPr>
  </w:style>
  <w:style w:type="table" w:styleId="Tabellenraster">
    <w:name w:val="Table Grid"/>
    <w:basedOn w:val="NormaleTabelle"/>
    <w:rsid w:val="00C848C7"/>
    <w:pPr>
      <w:spacing w:after="0" w:line="240" w:lineRule="auto"/>
    </w:pPr>
    <w:rPr>
      <w:rFonts w:ascii="Times New Roman" w:hAnsi="Times New Roman" w:cs="Times New Roman"/>
      <w:sz w:val="20"/>
      <w:szCs w:val="20"/>
      <w:lang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Standard"/>
    <w:rsid w:val="00C848C7"/>
  </w:style>
  <w:style w:type="paragraph" w:styleId="Textkrper">
    <w:name w:val="Body Text"/>
    <w:basedOn w:val="Standard"/>
    <w:link w:val="TextkrperZchn"/>
    <w:rsid w:val="00C848C7"/>
    <w:pPr>
      <w:numPr>
        <w:numId w:val="20"/>
      </w:num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848C7"/>
    <w:rPr>
      <w:rFonts w:ascii="Frutiger" w:eastAsia="Times New Roman" w:hAnsi="Frutiger" w:cs="Times New Roman"/>
      <w:sz w:val="20"/>
      <w:szCs w:val="24"/>
      <w:lang w:eastAsia="de-DE"/>
    </w:rPr>
  </w:style>
  <w:style w:type="paragraph" w:styleId="Titel">
    <w:name w:val="Title"/>
    <w:basedOn w:val="Standard"/>
    <w:next w:val="Standard"/>
    <w:link w:val="TitelZchn"/>
    <w:rsid w:val="00C848C7"/>
    <w:pPr>
      <w:keepNext/>
      <w:keepLines/>
    </w:pPr>
    <w:rPr>
      <w:rFonts w:cs="Arial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C848C7"/>
    <w:rPr>
      <w:rFonts w:ascii="Frutiger" w:eastAsia="Times New Roman" w:hAnsi="Frutiger" w:cs="Arial"/>
      <w:b/>
      <w:bCs/>
      <w:kern w:val="28"/>
      <w:sz w:val="20"/>
      <w:szCs w:val="32"/>
      <w:lang w:eastAsia="de-DE"/>
    </w:rPr>
  </w:style>
  <w:style w:type="paragraph" w:customStyle="1" w:styleId="Topic075">
    <w:name w:val="Topic075"/>
    <w:basedOn w:val="Standard"/>
    <w:rsid w:val="00C848C7"/>
    <w:pPr>
      <w:keepLines/>
      <w:ind w:left="425" w:hanging="425"/>
    </w:pPr>
  </w:style>
  <w:style w:type="paragraph" w:customStyle="1" w:styleId="Topic075Line">
    <w:name w:val="Topic075Line"/>
    <w:basedOn w:val="Standard"/>
    <w:rsid w:val="00C848C7"/>
    <w:pPr>
      <w:tabs>
        <w:tab w:val="right" w:leader="underscore" w:pos="9356"/>
      </w:tabs>
      <w:ind w:left="425" w:hanging="425"/>
    </w:pPr>
  </w:style>
  <w:style w:type="paragraph" w:customStyle="1" w:styleId="Topic20">
    <w:name w:val="Topic20"/>
    <w:basedOn w:val="Standard"/>
    <w:rsid w:val="00C848C7"/>
    <w:pPr>
      <w:ind w:left="1134" w:hanging="1134"/>
    </w:pPr>
  </w:style>
  <w:style w:type="paragraph" w:customStyle="1" w:styleId="Topic300">
    <w:name w:val="Topic300"/>
    <w:basedOn w:val="Standard"/>
    <w:rsid w:val="00C848C7"/>
    <w:pPr>
      <w:keepLines/>
      <w:ind w:left="1701" w:hanging="1701"/>
    </w:pPr>
  </w:style>
  <w:style w:type="paragraph" w:customStyle="1" w:styleId="Topic300Line">
    <w:name w:val="Topic300Line"/>
    <w:basedOn w:val="Standard"/>
    <w:rsid w:val="00C848C7"/>
    <w:pPr>
      <w:tabs>
        <w:tab w:val="right" w:leader="underscore" w:pos="9356"/>
      </w:tabs>
      <w:ind w:left="1701" w:hanging="1701"/>
    </w:pPr>
  </w:style>
  <w:style w:type="paragraph" w:customStyle="1" w:styleId="Topic40">
    <w:name w:val="Topic40"/>
    <w:basedOn w:val="Standard"/>
    <w:rsid w:val="00C848C7"/>
    <w:pPr>
      <w:ind w:left="2268" w:hanging="2268"/>
    </w:pPr>
    <w:rPr>
      <w:lang w:val="en-US"/>
    </w:rPr>
  </w:style>
  <w:style w:type="paragraph" w:customStyle="1" w:styleId="Topic60">
    <w:name w:val="Topic60"/>
    <w:basedOn w:val="Standard"/>
    <w:rsid w:val="00C848C7"/>
    <w:pPr>
      <w:ind w:left="3402" w:hanging="3402"/>
    </w:pPr>
  </w:style>
  <w:style w:type="paragraph" w:customStyle="1" w:styleId="Topic600">
    <w:name w:val="Topic600"/>
    <w:basedOn w:val="Standard"/>
    <w:rsid w:val="00C848C7"/>
    <w:pPr>
      <w:keepLines/>
      <w:ind w:left="3402" w:hanging="3402"/>
    </w:pPr>
  </w:style>
  <w:style w:type="paragraph" w:customStyle="1" w:styleId="Topic600Line">
    <w:name w:val="Topic600Line"/>
    <w:basedOn w:val="Standard"/>
    <w:rsid w:val="00C848C7"/>
    <w:pPr>
      <w:tabs>
        <w:tab w:val="right" w:leader="underscore" w:pos="9356"/>
      </w:tabs>
      <w:ind w:left="3402" w:hanging="3402"/>
    </w:pPr>
  </w:style>
  <w:style w:type="paragraph" w:customStyle="1" w:styleId="Topic900">
    <w:name w:val="Topic900"/>
    <w:basedOn w:val="Standard"/>
    <w:rsid w:val="00C848C7"/>
    <w:pPr>
      <w:keepLines/>
      <w:ind w:left="5103" w:hanging="5103"/>
    </w:pPr>
  </w:style>
  <w:style w:type="paragraph" w:customStyle="1" w:styleId="Topic900Line">
    <w:name w:val="Topic900Line"/>
    <w:basedOn w:val="Standard"/>
    <w:rsid w:val="00C848C7"/>
    <w:pPr>
      <w:tabs>
        <w:tab w:val="right" w:leader="underscore" w:pos="9356"/>
      </w:tabs>
      <w:ind w:left="5103" w:hanging="5103"/>
    </w:pPr>
  </w:style>
  <w:style w:type="character" w:customStyle="1" w:styleId="berschrift2Zchn">
    <w:name w:val="Überschrift 2 Zchn"/>
    <w:basedOn w:val="Absatz-Standardschriftart"/>
    <w:link w:val="berschrift2"/>
    <w:rsid w:val="00C848C7"/>
    <w:rPr>
      <w:rFonts w:ascii="Frutiger" w:eastAsia="Times New Roman" w:hAnsi="Frutiger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848C7"/>
    <w:rPr>
      <w:rFonts w:ascii="Frutiger" w:eastAsia="Times New Roman" w:hAnsi="Frutiger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848C7"/>
    <w:rPr>
      <w:rFonts w:ascii="Frutiger" w:eastAsia="Times New Roman" w:hAnsi="Frutiger" w:cs="Times New Roman"/>
      <w:b/>
      <w:bCs/>
      <w:sz w:val="20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848C7"/>
    <w:rPr>
      <w:rFonts w:ascii="Frutiger" w:eastAsia="Times New Roman" w:hAnsi="Frutiger" w:cs="Times New Roman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848C7"/>
    <w:rPr>
      <w:rFonts w:ascii="Frutiger" w:eastAsia="Times New Roman" w:hAnsi="Frutiger" w:cs="Times New Roman"/>
      <w:i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848C7"/>
    <w:rPr>
      <w:rFonts w:ascii="Frutiger" w:eastAsia="Times New Roman" w:hAnsi="Frutiger" w:cs="Times New Roman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848C7"/>
    <w:rPr>
      <w:rFonts w:ascii="Frutiger" w:eastAsia="Times New Roman" w:hAnsi="Frutiger" w:cs="Times New Roman"/>
      <w:i/>
      <w:sz w:val="20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C848C7"/>
    <w:rPr>
      <w:rFonts w:ascii="Frutiger" w:eastAsia="Times New Roman" w:hAnsi="Frutiger" w:cs="Times New Roman"/>
      <w:i/>
      <w:sz w:val="18"/>
      <w:szCs w:val="24"/>
      <w:lang w:eastAsia="de-DE"/>
    </w:rPr>
  </w:style>
  <w:style w:type="paragraph" w:customStyle="1" w:styleId="bertitel">
    <w:name w:val="Übertitel"/>
    <w:basedOn w:val="Kopfzeile"/>
    <w:rsid w:val="00C848C7"/>
    <w:rPr>
      <w:b/>
      <w:sz w:val="32"/>
      <w:szCs w:val="32"/>
    </w:rPr>
  </w:style>
  <w:style w:type="paragraph" w:customStyle="1" w:styleId="Versandart">
    <w:name w:val="Versandart"/>
    <w:basedOn w:val="Kopfzeile"/>
    <w:rsid w:val="00C848C7"/>
    <w:rPr>
      <w:b/>
      <w:szCs w:val="20"/>
    </w:rPr>
  </w:style>
  <w:style w:type="paragraph" w:styleId="Verzeichnis1">
    <w:name w:val="toc 1"/>
    <w:basedOn w:val="Standard"/>
    <w:next w:val="Text"/>
    <w:uiPriority w:val="39"/>
    <w:rsid w:val="00831454"/>
    <w:pPr>
      <w:spacing w:before="120"/>
      <w:ind w:left="851" w:hanging="851"/>
    </w:pPr>
    <w:rPr>
      <w:b/>
    </w:rPr>
  </w:style>
  <w:style w:type="paragraph" w:styleId="Verzeichnis2">
    <w:name w:val="toc 2"/>
    <w:basedOn w:val="Standard"/>
    <w:next w:val="Text"/>
    <w:uiPriority w:val="39"/>
    <w:rsid w:val="00C848C7"/>
  </w:style>
  <w:style w:type="paragraph" w:styleId="Verzeichnis3">
    <w:name w:val="toc 3"/>
    <w:basedOn w:val="Standard"/>
    <w:next w:val="Text"/>
    <w:uiPriority w:val="39"/>
    <w:rsid w:val="00C848C7"/>
  </w:style>
  <w:style w:type="paragraph" w:customStyle="1" w:styleId="zOawDeliveryOption">
    <w:name w:val="zOawDeliveryOption"/>
    <w:basedOn w:val="Standard"/>
    <w:semiHidden/>
    <w:rsid w:val="00C848C7"/>
    <w:rPr>
      <w:b/>
      <w:sz w:val="18"/>
      <w:lang w:val="en-US"/>
    </w:rPr>
  </w:style>
  <w:style w:type="paragraph" w:customStyle="1" w:styleId="zOawRecipient">
    <w:name w:val="zOawRecipient"/>
    <w:basedOn w:val="Standard"/>
    <w:semiHidden/>
    <w:rsid w:val="00C848C7"/>
    <w:rPr>
      <w:lang w:val="en-US"/>
    </w:rPr>
  </w:style>
  <w:style w:type="paragraph" w:customStyle="1" w:styleId="ZurKenntnis">
    <w:name w:val="ZurKenntnis"/>
    <w:basedOn w:val="Fuzeile"/>
    <w:rsid w:val="00C848C7"/>
    <w:rPr>
      <w:sz w:val="16"/>
      <w:lang w:val="en-US"/>
    </w:rPr>
  </w:style>
  <w:style w:type="paragraph" w:styleId="Listenabsatz">
    <w:name w:val="List Paragraph"/>
    <w:basedOn w:val="Standard"/>
    <w:autoRedefine/>
    <w:uiPriority w:val="34"/>
    <w:rsid w:val="008075F8"/>
    <w:pPr>
      <w:numPr>
        <w:numId w:val="35"/>
      </w:numPr>
      <w:ind w:left="357" w:hanging="357"/>
      <w:contextualSpacing/>
    </w:pPr>
  </w:style>
  <w:style w:type="paragraph" w:customStyle="1" w:styleId="Auflistung1Ebene">
    <w:name w:val="Auflistung 1. Ebene"/>
    <w:basedOn w:val="Standard"/>
    <w:qFormat/>
    <w:rsid w:val="00577D63"/>
    <w:pPr>
      <w:numPr>
        <w:numId w:val="36"/>
      </w:numPr>
      <w:adjustRightInd w:val="0"/>
      <w:snapToGrid w:val="0"/>
      <w:ind w:left="357" w:hanging="357"/>
    </w:pPr>
    <w:rPr>
      <w:szCs w:val="20"/>
      <w:lang w:eastAsia="de-CH"/>
    </w:rPr>
  </w:style>
  <w:style w:type="paragraph" w:customStyle="1" w:styleId="Auflistung2Ebene">
    <w:name w:val="Auflistung 2. Ebene"/>
    <w:basedOn w:val="Standard"/>
    <w:qFormat/>
    <w:rsid w:val="006242BD"/>
    <w:pPr>
      <w:numPr>
        <w:numId w:val="37"/>
      </w:numPr>
      <w:adjustRightInd w:val="0"/>
      <w:snapToGrid w:val="0"/>
      <w:ind w:left="714" w:hanging="357"/>
    </w:pPr>
    <w:rPr>
      <w:lang w:eastAsia="de-CH"/>
    </w:rPr>
  </w:style>
  <w:style w:type="paragraph" w:customStyle="1" w:styleId="AuflistungAlphabetisch">
    <w:name w:val="Auflistung Alphabetisch"/>
    <w:basedOn w:val="Standard"/>
    <w:qFormat/>
    <w:rsid w:val="006242BD"/>
    <w:pPr>
      <w:numPr>
        <w:numId w:val="38"/>
      </w:numPr>
      <w:adjustRightInd w:val="0"/>
      <w:snapToGrid w:val="0"/>
      <w:ind w:left="357" w:hanging="357"/>
    </w:pPr>
    <w:rPr>
      <w:szCs w:val="20"/>
      <w:lang w:eastAsia="de-CH"/>
    </w:rPr>
  </w:style>
  <w:style w:type="paragraph" w:customStyle="1" w:styleId="AuflistungRmisch">
    <w:name w:val="Auflistung Römisch"/>
    <w:basedOn w:val="Standard"/>
    <w:qFormat/>
    <w:rsid w:val="000053C5"/>
    <w:pPr>
      <w:numPr>
        <w:numId w:val="39"/>
      </w:numPr>
    </w:pPr>
  </w:style>
  <w:style w:type="character" w:styleId="Hyperlink">
    <w:name w:val="Hyperlink"/>
    <w:basedOn w:val="Absatz-Standardschriftart"/>
    <w:uiPriority w:val="99"/>
    <w:unhideWhenUsed/>
    <w:rsid w:val="0066023F"/>
    <w:rPr>
      <w:color w:val="0000F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66023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8881-F980-43B9-8E06-6DF67976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E067E54E</Template>
  <TotalTime>0</TotalTime>
  <Pages>1</Pages>
  <Words>370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Prozesse und Informatik / Schulinformatik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Martens Wendela</cp:lastModifiedBy>
  <cp:revision>4</cp:revision>
  <dcterms:created xsi:type="dcterms:W3CDTF">2020-02-14T09:02:00Z</dcterms:created>
  <dcterms:modified xsi:type="dcterms:W3CDTF">2020-02-14T09:18:00Z</dcterms:modified>
</cp:coreProperties>
</file>